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95" w:rsidRDefault="00147C95" w:rsidP="008E46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Внимание и его свойства простыми словами</w:t>
      </w:r>
    </w:p>
    <w:p w:rsidR="00147C95" w:rsidRPr="008E4619" w:rsidRDefault="00147C95" w:rsidP="008E46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 родители!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Если вы хотите помочь ребенку достичь более высоких результатов в обучении, п</w:t>
      </w: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редлагаем вам и вашему ребенку пройти тесты на развитие памяти и внимания для школьников. Тесты хорошо проходить и школьнику из 1 класса, и из 3 класса, а также из 6 — 9 классов. Если вы хотите проверить свое внимание, то </w:t>
      </w:r>
      <w:hyperlink r:id="rId5" w:tgtFrame="_blank" w:history="1">
        <w:r w:rsidRPr="008E4619">
          <w:rPr>
            <w:rFonts w:ascii="Times New Roman" w:hAnsi="Times New Roman" w:cs="Times New Roman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вам сюда</w:t>
        </w:r>
      </w:hyperlink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(ссылка откроется в новом окне).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Само прохождение тестов не только дает понять, на каком уровне находится внимание в данный момент времени, но и развивает его.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 слову, 100 % внимательность дают специальные игры. Но не только моментальную способность увидеть отличия, а также феноменальную память.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Что нужно делать, чтобы раскрыть способности ребенка, к которым в том числе относится и феноменальная память, читайте бесплатно в нашей книге. Скачать ее можно </w:t>
      </w:r>
      <w:hyperlink r:id="rId6" w:tgtFrame="_blank" w:history="1">
        <w:r w:rsidRPr="008E4619">
          <w:rPr>
            <w:rFonts w:ascii="Times New Roman" w:hAnsi="Times New Roman" w:cs="Times New Roman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 </w:t>
        </w:r>
        <w:bookmarkStart w:id="0" w:name="_GoBack"/>
        <w:bookmarkEnd w:id="0"/>
        <w:r w:rsidRPr="008E4619">
          <w:rPr>
            <w:rFonts w:ascii="Times New Roman" w:hAnsi="Times New Roman" w:cs="Times New Roman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этой ссылке</w:t>
        </w:r>
      </w:hyperlink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(откроется в новом окне).</w:t>
      </w:r>
      <w:bookmarkStart w:id="1" w:name="BM2"/>
      <w:bookmarkEnd w:id="1"/>
    </w:p>
    <w:p w:rsidR="00147C95" w:rsidRPr="008E4619" w:rsidRDefault="00147C95" w:rsidP="008E46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Легкие тесты на развитие памяти и внимания для школьников</w:t>
      </w: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Тесты на устойчивость и избирательность внимания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 первый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ребенком тестовый материал, это и буквы, и слова. Что нужно сделать? Нужно за 36 секунд найти 10 слов, замурованных в буквах. Для этого необходимо считывать текст как можно быстрее и находить спрятанные слова.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Предложите ребенку вести глазами по буквам и захватывать несколько букв вперед. Необходимо увеличивать скорость.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ренировка внимания - найди слово" style="width:657pt;height:69pt;visibility:visible">
            <v:imagedata r:id="rId7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Сколько он слов нашел?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 второй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тест «Исправь ошибки» на устойчивость внимания. Необходимо найти и исправить ошибки. И уложиться в 1 минуту. Это могут быть ошибки, как орфографические, так и стилистические.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третий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ряды троек. Предложите ребенку найти спрятанную цифру, он ее сам увидит, но пусть постарается уложиться в пять секунд. Если он сможет быстрее, то очень хорошо.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этого он может просматривать строчку за строчкой, а может охватить целым взглядом всю картинку и выхватить новое изображение.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 развитии правого полушария мы так и делаем — последний самый быстрый способ.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четвертый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ряды букв Ы. Необходимо найти другую спрятанную букву. Предложите ребенку управиться за 10 секунд.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Он также может просматривать строчку за строчкой, а может охватить целым взглядом и выхватить новую букву, которая очень отличается от остальных.  Правое полушарие очень быстрое, оно сразу увидит отличие.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2" o:spid="_x0000_i1026" type="#_x0000_t75" alt="тесты на внимание-найди букву" style="width:869.25pt;height:451.5pt;visibility:visible">
            <v:imagedata r:id="rId8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пятый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Предложите ребенку рассмотреть ряды цифр от 1 до 60. Одна цифра пропущена. Необходимо найти пропущенную цифру. На выполнение данного теста дается пять секунд.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Тесты на развитие избирательности внимания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шестой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Это видоизмененный тест Торндайка, о классическом варианте этого теста вы узнаете чуть позже. Перед вами числовые ряды из цифр 5 и 0. Необходимо найти четырехзначное число 5050, и постараться уложиться в одну минуту.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Его нужно искать как по вертикали, так и по горизонтали. Ребенок, как и в предыдущих тестах, может просматривать строчку за строчкой по горизонтали, в потом столбик за столбиком по вертикали, а может изобрести свой способ.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седьмой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практически одинаковые шмели. Но есть один, который отличается от других. Необходимо найти его за 1 минуту.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восьмой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Покажите ребенку шесть рядов теней котиков. Они все одинаковые, за исключением одного, он отличается от других. Предложите ребенку найти его как можно быстрее, лучше уложиться за десять секунд.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девятый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Коты надежно спрятали другое животное. Найдите, что это за животное?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Тест на устойчивость и концентрацию зрительного внимания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десятый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Методика «Перепутанные линии Риссу».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два столбика цифр и соединяющие их линии, которые пересекаются с другими и запутывают вас окончательно. Проведите, проследите мысленно путь от цифры слева до цифры справа. Нельзя ничем себе чем-либо помогать, в том числе мышкой)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Весь путь отслеживаем глазами.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3" o:spid="_x0000_i1027" type="#_x0000_t75" alt="тесты на внимание у школьников - Рису" style="width:522.75pt;height:291pt;visibility:visible">
            <v:imagedata r:id="rId9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одиннадцатый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Какой выключатель включит лампу? Ребенку нужно мысленно пройти по проводам и узнать, какого цвета выключатель включает лампу. На выполнение дается 15 секунд.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Тест на развитие (концентрацию) внимания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двенадцатый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Эта игра очень хорошо тренирует внимание. В таблице расположены цифры от 1 до 30, нужно за 20 секунд найти и назвать в порядке возрастания все цифры. Может ли ребенок повторить тест еще раз и назвать числа еще быстрее?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Как получилось у ребенка пройти тесты? Смог ли он уложиться в обозначенное время? Если нет, то ничего страшного, эти тесты можно проходить много раз. Внимание только будет улучшаться.</w:t>
      </w:r>
      <w:bookmarkStart w:id="2" w:name="BM3"/>
      <w:bookmarkEnd w:id="2"/>
    </w:p>
    <w:p w:rsidR="00147C95" w:rsidRPr="008E4619" w:rsidRDefault="00147C95" w:rsidP="0097717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Что надо знать об исследовании внимания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Конечно, все тесты, что вы видели выше трудно отнести к классической диагностике внимания. Поскольку онлайн невозможно соблюсти и провести полную процедуру тестирования. Да и это не было целью приводимых выше тестов.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Но, любые упражнения, тесты на внимание тренируют внимательность в любом случае. И вышеуказанные тесты подобраны таким образом, чтобы точечно из диагностических тестов взять их идею.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 чем больше вы в них играете с ребенком, тем более внимательным он становится. У него улучшается концентрация внимания, целенаправленность, распределение, все, что указано перед тестами.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Ниже я приведу классические тесты на внимание и память.</w:t>
      </w:r>
    </w:p>
    <w:p w:rsidR="00147C95" w:rsidRPr="008E4619" w:rsidRDefault="00147C95" w:rsidP="0097717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3" w:name="BM4"/>
      <w:bookmarkEnd w:id="3"/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Тесты на развитие внимания и памяти для школьников</w:t>
      </w: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Тест «Таблицы Шульте»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расположены таблицы с цифрами, разбросанными в разном порядке от 1 до 24. Необходимо смотреть в центр таблицы, чтобы охватить взглядом всю таблицу целиком, и называть цифры в порядке возрастания от 1 до 25.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Нужно стараться называть как можно быстрее и правильнее. Засеките время, за которое ребенок называет одну таблицу. Хорошо, когда ему требуется 30-40 секунд на каждую таблицу.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Лучше выполнять за один подход все таблицы сразу. И как можно чаще практиковаться.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4" o:spid="_x0000_i1028" type="#_x0000_t75" alt="тесты для развитие памяти и внимания" style="width:507.75pt;height:5in;visibility:visible">
            <v:imagedata r:id="rId10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5" o:spid="_x0000_i1029" type="#_x0000_t75" alt="тесты на внимание -Шульте" style="width:507.75pt;height:362.25pt;visibility:visible">
            <v:imagedata r:id="rId11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6" o:spid="_x0000_i1030" type="#_x0000_t75" alt="тесты на внимание -Шульте" style="width:506.25pt;height:362.25pt;visibility:visible">
            <v:imagedata r:id="rId12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7" o:spid="_x0000_i1031" type="#_x0000_t75" alt="тесты на развитие памяти и внимания" style="width:507.75pt;height:366.75pt;visibility:visible">
            <v:imagedata r:id="rId13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8" o:spid="_x0000_i1032" type="#_x0000_t75" alt="тесты развивающие внимание -Шульте" style="width:507.75pt;height:362.25pt;visibility:visible">
            <v:imagedata r:id="rId14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Методика Шульте — Горбова «Красно-черная таблица»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Эта методика используется для оценки переключения и распределения внимания.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расположены таблицы Шульте, но с цветными числами: черного цвета от 1 до 25 и красного цвета от 1 до 24. Необходимо называть попеременно одну черную и одну красную.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Например, 1 черное и 24 красное, 2 черное и 23 красное и так далее до 25 черное и 1 красное.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Нужно постараться уместиться в 2 минуты. Если ребенок затратит меньшее количество времени, то будет просто замечательно.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Методика Пьерона-Рузена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Это методика используется для оценки уровня концентрации внимания. Перед вами ряд геометрических фигур с проставленными в них значками.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Необходимо проставить во всех геометрических фигурах во всех рядах соответствующие символы: в квадратах — галку, в треугольниках — минус, в кругах — плюс, в ромбах — точку.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Лучше делать этот тест на бумаге. Если бумаги нет под рукой, то можно тренироваться называя вслух.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Методика «Корректурная проба (Тест Бурдона)»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исследования используют материал из букв, цифр, фигур. Необходимо зачеркнуть определенную букву, цифру, фигуру в каждом ряду. На выполнение дается 5 минут.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Через каждые 60 секунд ребенком по команде делается отметка-черта, по которой будет видно сколько знаков просмотрено за минуту. Дальше в таком же порядке продолжается выполнение теста до сигнала «Стоп» или до конца теста.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Подсчитывается количество просмотренных строк и ошибок, а также затраченное время. На основе данных, делаются вычисления и оценивается уровень внимания.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целях развития внимания, нужно начинать с простых таблиц, где разница между объектами максимальна, потом усложнять. Можно зачеркивать не один предмет, а несколько и разными способами. На выполнение давать 2 минуты.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этих тестах необходимо за 2 минуты:</w:t>
      </w:r>
    </w:p>
    <w:p w:rsidR="00147C95" w:rsidRPr="008E4619" w:rsidRDefault="00147C95" w:rsidP="0097717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зачеркнуть елочку, подчеркнуть грибочек</w:t>
      </w:r>
    </w:p>
    <w:p w:rsidR="00147C95" w:rsidRPr="008E4619" w:rsidRDefault="00147C95" w:rsidP="0097717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обвести флаг, зачеркнуть круг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Торндайка на развитие внимания и памяти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Для оценки избирательности внимания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ребенком 100 трехзначных цифр. Задача найти заданные трехзначные числа среди ста других. Нужно последовательно, или как хочет ребенок, найди указанные числа и как можно быстрее. На выполнение задания дается максимум пять минут.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Необходимо стремиться к норме, она составляет 190 — 210 секунд. Этот тест для школьников 3 класса и старше, и взрослых.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9" o:spid="_x0000_i1033" type="#_x0000_t75" alt="тесты на развитие внимания - Торндайка" style="width:462.75pt;height:321.75pt;visibility:visible">
            <v:imagedata r:id="rId15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Тест «Запомни и расставь точки» на оценку и развития объема внимания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Вырезаются все карточки по отдельности. Карточки представляют собой таблицы с проставленными в произвольном порядке точками.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Ребенок рассматривает каждую карточку, запоминает, переворачивает или закрывает, и проставляете точки в соответствующих местах в пустых бланках.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10" o:spid="_x0000_i1034" type="#_x0000_t75" alt="тесты на память - расставь точки" style="width:410.25pt;height:245.25pt;visibility:visible">
            <v:imagedata r:id="rId16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Каждая карточка предъявляется 2 раза. Ребенок начинает с первой карточки, смотрит на нее в течение 1 секунды, старается запомнить, потом еще раз, а потом за определенное количество времени на пустом бланке проставляет точки в нужные места пустой карточки.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 ребенок проделываете с остальными карточками до номера 8.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11" o:spid="_x0000_i1035" type="#_x0000_t75" alt="тесты на память - расставь точки" style="width:399.75pt;height:204.75pt;visibility:visible">
            <v:imagedata r:id="rId17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того, чтобы вспомнить и проставить на пустых бланках ребенку дается время:</w:t>
      </w:r>
    </w:p>
    <w:p w:rsidR="00147C95" w:rsidRPr="008E4619" w:rsidRDefault="00147C95" w:rsidP="0097717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 1-4 карточки по 10 секунд</w:t>
      </w:r>
    </w:p>
    <w:p w:rsidR="00147C95" w:rsidRPr="008E4619" w:rsidRDefault="00147C95" w:rsidP="0097717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 5-6 карточки по 15 секунд</w:t>
      </w:r>
    </w:p>
    <w:p w:rsidR="00147C95" w:rsidRPr="008E4619" w:rsidRDefault="00147C95" w:rsidP="0097717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7-8 карточки по 20 секунд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удобства можно, работая с одной карточкой, закрывать другие, ненужные в данный момент.</w:t>
      </w:r>
      <w:bookmarkStart w:id="4" w:name="BM5"/>
      <w:bookmarkEnd w:id="4"/>
    </w:p>
    <w:p w:rsidR="00147C95" w:rsidRPr="008E4619" w:rsidRDefault="00147C95" w:rsidP="0097717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7 веселых игр и упражнений на развитие внимания и памяти для младших школьников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 все так серьезно, есть и веселые игры на развитие внимания и памяти, в которые можно играть и вам вместе с детками.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1. Казалось бы детская игра «Найди отличия». А если взять уровень посложнее, да на время. Кто быстрее найдет отличия?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старших школьников (5-9 классы) берем сложные задания. Найдите 12 отличий за 2 минуты. А кто из вас сможет быстрее?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2. Любые игры на поиск спрятавшегося предмета. На этой картинке нужно найти нужные предметы, да, за десять секунд. Сможете на перегонки с ребенком?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 id="Рисунок 12" o:spid="_x0000_i1036" type="#_x0000_t75" alt="тесты внимание для школьников" style="width:584.25pt;height:457.5pt;visibility:visible">
            <v:imagedata r:id="rId18" o:title=""/>
          </v:shape>
        </w:pic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3. Игры с картинками. Что изменилось?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вами две картинки с 10 предметами, для школьников можно уже брать 15 предметов. Но в первый раз можно начинать и с меньшего количества.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Пусть ребенок посмотрит внимательно на первую картинку в течение 1 минуты, потом на вторую. Что изменилось?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Можно играть со всеми предметами, которые у вас есть. Хоть на кухне, хоть на улице.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4. Игра найди пару.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Необходимо за 5 секунд найти, что не так с обувью.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5. Сколько силуэтов бабочек видит ребенок? А звездочек? Время выполнения 15 секунд.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Задачки на подумать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6. Предложите ребенку решить задачу.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 одной улице стояли дома, построенные в разное время. Трехэтажному дому было на несколько лет меньше того возраста, который должен быть у одноэтажного через много лет.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 двухэтажный дом был намного старше того возраста, который был у трехэтажного дома несколько лет назад. Какой дом наименее старый?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Предложите решить ее школьнику, начиная с 3 класса. Сможет он ее решить за 15 секунд?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7. Филворды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Филворд — это разновидность кроссвордов. На картинке поле с буквами, в которых нужно искать заданные слова. Слова могут быть написаны слева направо, сверху вниз.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некоторых филвордах слова также могут много раз менять свое направление по углом 90 градусов в любую сторону.</w:t>
      </w:r>
    </w:p>
    <w:p w:rsidR="00147C95" w:rsidRPr="008E4619" w:rsidRDefault="00147C95" w:rsidP="00977173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данном филворде необходимо найти и вычеркнуть нужные слова в течение 1 минуты.</w:t>
      </w:r>
      <w:bookmarkStart w:id="5" w:name="BM6"/>
      <w:bookmarkEnd w:id="5"/>
    </w:p>
    <w:p w:rsidR="00147C95" w:rsidRPr="008E4619" w:rsidRDefault="00147C95" w:rsidP="0097717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Быстрые упражнения на развитие внимания и памяти для школьников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Упражнение 1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Взять всего один предмет, можно любимый телефон ребенка, можно что-то из фруктов: яблоко, лимон, нектарин, либо ручку, телефон, ластик.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Попросить ребенка:</w:t>
      </w:r>
    </w:p>
    <w:p w:rsidR="00147C95" w:rsidRPr="008E4619" w:rsidRDefault="00147C95" w:rsidP="0097717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положить это предмет перед собой, внимательно посмотреть на него в течение одной минуты и запомнить все его особенности: шероховатости, ямки, форму, цвет</w:t>
      </w:r>
    </w:p>
    <w:p w:rsidR="00147C95" w:rsidRPr="008E4619" w:rsidRDefault="00147C95" w:rsidP="0097717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потом закрыть глаза и постараться описать этот предмет по памяти. Попытаться вызвать этот образ</w:t>
      </w:r>
    </w:p>
    <w:p w:rsidR="00147C95" w:rsidRPr="008E4619" w:rsidRDefault="00147C95" w:rsidP="0097717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когда поток слов закончится, посмотреть еще раз внимательно на предмет и оценить все ли правильно было сказано. Того ли цвета, толщины предмет, нет ли еще каких-либо особенностей?</w:t>
      </w:r>
    </w:p>
    <w:p w:rsidR="00147C95" w:rsidRPr="008E4619" w:rsidRDefault="00147C95" w:rsidP="0097717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после этого пусть повторно закроет глаза и попытается воссоздать этот образ. Необходимо описывать по памяти то, что видит с закрытыми глазами</w:t>
      </w:r>
    </w:p>
    <w:p w:rsidR="00147C95" w:rsidRPr="008E4619" w:rsidRDefault="00147C95" w:rsidP="0097717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опять открыть глаза, сверить описание предмета с оригиналом. Нет ли каких еще деталей, которые он не заметил в первый раз? Может это какие-то сколы, форма, цвет, промятости?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Такое упражнение нужно делать постоянно, пока у ребенка не получится воссоздать или описать образ так, как он есть в действительности.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Как только получится описать, переходите к двум предметам и повторяйте ту же процедуру. Потом к трем и так далее.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Если вы хотите дополнительно потренировать память и внимание у школьника в играх, то читайте статью </w:t>
      </w:r>
      <w:hyperlink r:id="rId19" w:tgtFrame="_blank" w:history="1">
        <w:r w:rsidRPr="008E4619">
          <w:rPr>
            <w:rFonts w:ascii="Times New Roman" w:hAnsi="Times New Roman" w:cs="Times New Roman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Как развить память и внимание у ребенка 8 лет упражнения — 5 проверенных способов</w:t>
        </w:r>
      </w:hyperlink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(откроется в новой вкладке)</w:t>
      </w: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Игры на тренировку внимания «на ходу»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Практиковать внимание можно везде.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Упражнение 2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 дороге в школу выберите любой объект, рассмотрите его с ребенком хорошенько и запомните. Пройдя мимо попытайтесь описать его по памяти.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Сначала вам будет казаться, что он может вспомнить совсем мало деталей. Но со временем он удивится, сколько может запоминать с одного взгляда.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Упражнение 3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Когда гуляете проделайте следующее: попросите ребенка посмотреть вокруг, на деревья, ищите одинаковые по форме, по виду, смотрите на то, что растет на земле.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Можно подготовиться заранее и рассмотреть в энциклопедии деревья и кустарники, которые растут в вашей полосе.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Посмотрите на птиц. Чем отличается один голубь от другого? А дети? Сравните одного ребенка с другим, их игрушки или, может быть, самокаты.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Чем больше он деталей заметит, тем более цепким станет его внимание.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Упражнение 4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Попросите школьника описать лицо его лучшего друга.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Какие у него глаза, лоб, брови, губы, нос, какой формы подбородок, есть ли ямочка на подбородке или щеках?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Высокий ли лоб, волосы какого цвета, какая у него была прическа?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Если ребенок не может это сделать по памяти, то самое время приступить к внимательному знакомству с теми, кто его окружает. Попросите ребенка описать папу, маму, сестру или брата.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 нас на тренинге </w:t>
      </w:r>
      <w:hyperlink r:id="rId20" w:tgtFrame="_blank" w:history="1">
        <w:r w:rsidRPr="008E4619">
          <w:rPr>
            <w:rFonts w:ascii="Times New Roman" w:hAnsi="Times New Roman" w:cs="Times New Roman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«Гений после 33? Да!»</w:t>
        </w:r>
      </w:hyperlink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который подходит и школьникам с 13 лет, мы как раз начинаем запускать потоки образов (самой эффективной методики для развития мозга, способностей) с описания по памяти своего самого близкого человека.</w:t>
      </w: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Чем может помочь простое рисование?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Упражнение 5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Рисуем обеими руками. Дайте ребенку фломастеры или карандаши в разные руки. Пусть попробует нарисовать одной рукой круг, а другой рукой треугольник.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Рисовать нужно одновременно, т.е одновременно начинать и так же заканчивать. Пусть старается рисовать круглый круг, а треугольник с острыми углами.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Сколько он можете нарисовать таких кругов и треугольников за 1 минуту?</w:t>
      </w:r>
    </w:p>
    <w:p w:rsidR="00147C95" w:rsidRPr="008E4619" w:rsidRDefault="00147C95" w:rsidP="00977173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Как связаны дыхание и внимание?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Упражнение 6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Как только человек переключает на что-то внимание: на новый абзац, строку, предложение, а также перед тяжелыми физическими упражнениями, он задерживает дыхание, это происходит автоматически.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Более того, если вы сделаете 10 приседаний, а потом сразу же захотите прочитать книгу, то вы не сможете сконцентрировать свое внимание на чтении, пока не восстановится дыхание.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Короткое дыхание обеспечивает короткие всплески внимания, и наоборот. Поэтому дыхательные практики очень важны. Особенно полезно ритмичное дыхание.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Необходимо ребенка учить дышать ритмически. Если ему нужно что-то запомнить или начать игры на развитие внимания и памяти, то сперва можно подышать ритмически, а потом приступать к заданиям.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Что значит ритмически? Вдох на 4 счета, задержка на 4 счета, выдох на 4 счета, задержка на 4 счета. Сделайте с ним 8 подходов, а потом пусть дышит как обычно. Научите и себя дышать в этом режиме.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Упражнение 7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Подключаем к внимательному запоминанию все наши органы чувств — тренируем образную память. Если ребенок рассматривает яблоко, то нужно запоминать не только, как оно выглядит (упражнение 1), но и: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запах,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 какое оно на вкус, если раскусить,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какие возникают ощущения от того, как он его держит в руке,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насколько оно тяжело,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умещается ли в руке,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если его сжать, твердое ли оно?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 если по нему постучать. Какой будет звук?</w:t>
      </w:r>
    </w:p>
    <w:p w:rsidR="00147C95" w:rsidRPr="008E4619" w:rsidRDefault="00147C95" w:rsidP="00977173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 если ногтем постучать. Звук изменится?</w:t>
      </w:r>
    </w:p>
    <w:p w:rsidR="00147C95" w:rsidRPr="008E4619" w:rsidRDefault="00147C95" w:rsidP="0097717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6" w:name="BM7"/>
      <w:bookmarkEnd w:id="6"/>
      <w:r w:rsidRPr="008E461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Внимание на миллион?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Внимание при его постоянной тренировке обладает возможностью неограниченно расти. Каждый ребенок может развить определенную степень гениальности, если будет развивать силу сосредоточенного внимания.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Поэтому развитие внимание идет «за одну руку» с гениальностью.  Французский маг, знаменитый своими фокусами Роберт Удэн обладал быстрой и точной наблюдательностью и вниманием.  Он усиленно развивал внимание и память.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юности он мог быстро проходить мимо витрины магазина, зорко вглядываться в окно, а потом отойдя на несколько метров, останавливаться и припоминать все, что он видел. Он старался описать как можно большее количество предметов.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 каждым разом острота его внимания увеличивалась. Роберт мог запоминать с каждым днем все большее количество предметов.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Наконец, он мог, пробегая мимо огромной витрины магазина с мельчайшими предметами и как бы фотографируя ее глазами, описать, что находилось в витрине магазина.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Он мог описать все предметы и через несколько часов. Его память стала фотографической. Эта память самая совершенная.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Развив ее однажды, ребенку уже не потребуются постоянные тренировки памяти с помощью мнемотехнических приемов. Фотографическая память — это память правого полушария.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Играя в специальные игры с ребенком (</w:t>
      </w:r>
      <w:hyperlink r:id="rId21" w:tgtFrame="_blank" w:history="1">
        <w:r w:rsidRPr="008E4619">
          <w:rPr>
            <w:rFonts w:ascii="Times New Roman" w:hAnsi="Times New Roman" w:cs="Times New Roman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развивая ребенка по методике Макото Шичиды</w:t>
        </w:r>
      </w:hyperlink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), можно развить правое полушарие на столько, что прочитав один раз книгу, ребенок мог листать книгу у себя в голове и находить там нужную информацию.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 еще правое полушарие — это воображение, интуиция и многое другое. Если вы хотите узнать, что нужно делать, чтобы раскрыть способности ребенка, дающие ему преимущество, читайте бесплатно в нашей книге. Скачать ее можно </w:t>
      </w:r>
      <w:hyperlink r:id="rId22" w:tgtFrame="_blank" w:history="1">
        <w:r w:rsidRPr="008E4619">
          <w:rPr>
            <w:rFonts w:ascii="Times New Roman" w:hAnsi="Times New Roman" w:cs="Times New Roman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по этой ссылке</w:t>
        </w:r>
      </w:hyperlink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(откроется в новом окне).</w:t>
      </w:r>
    </w:p>
    <w:p w:rsidR="00147C95" w:rsidRPr="008E4619" w:rsidRDefault="00147C95" w:rsidP="009771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E461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Итак, вы узнали тесты на развитие внимания и памяти для школьников, игры и упражнения на развитие внимания и памяти, которые помогут вам не только оценить внимание и память вашего ребенка, но и постоянно их развивать. Желаю вам успехов!</w:t>
      </w:r>
    </w:p>
    <w:p w:rsidR="00147C95" w:rsidRPr="008E4619" w:rsidRDefault="00147C95">
      <w:pPr>
        <w:rPr>
          <w:rFonts w:ascii="Times New Roman" w:hAnsi="Times New Roman" w:cs="Times New Roman"/>
          <w:sz w:val="24"/>
          <w:szCs w:val="24"/>
        </w:rPr>
      </w:pPr>
    </w:p>
    <w:sectPr w:rsidR="00147C95" w:rsidRPr="008E4619" w:rsidSect="00977173">
      <w:pgSz w:w="16838" w:h="11906" w:orient="landscape"/>
      <w:pgMar w:top="1701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752C"/>
    <w:multiLevelType w:val="multilevel"/>
    <w:tmpl w:val="B19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592854"/>
    <w:multiLevelType w:val="multilevel"/>
    <w:tmpl w:val="8C3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73D4FAA"/>
    <w:multiLevelType w:val="multilevel"/>
    <w:tmpl w:val="EC5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C5564B7"/>
    <w:multiLevelType w:val="multilevel"/>
    <w:tmpl w:val="1DF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B036433"/>
    <w:multiLevelType w:val="multilevel"/>
    <w:tmpl w:val="675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4F"/>
    <w:rsid w:val="001056D9"/>
    <w:rsid w:val="00147C95"/>
    <w:rsid w:val="0024764F"/>
    <w:rsid w:val="002720E7"/>
    <w:rsid w:val="00784F94"/>
    <w:rsid w:val="008E4619"/>
    <w:rsid w:val="00977173"/>
    <w:rsid w:val="00D1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temiday.ru/makoto-shichida-metodika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razvivaysradostyu.justclick.ru/Adult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miday.tilda.ws/cardskp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hyperlink" Target="https://temiday.ru/testy-na-pamyat-i-vnimanie-u-vzroslyx/" TargetMode="Externa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temiday.ru/kak-razvit-pamyat-i-vnimanie-u-rebenka-8-let-uprazhneni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temiday.tilda.ws/cardsk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19</Pages>
  <Words>2680</Words>
  <Characters>15281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dcterms:created xsi:type="dcterms:W3CDTF">2023-02-05T13:11:00Z</dcterms:created>
  <dcterms:modified xsi:type="dcterms:W3CDTF">2024-12-07T18:17:00Z</dcterms:modified>
</cp:coreProperties>
</file>